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4DC" w:rsidRDefault="002014DC" w:rsidP="002014DC">
      <w:pPr>
        <w:pStyle w:val="Lijstopsomteke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F7A87D" wp14:editId="3F079C5A">
                <wp:simplePos x="0" y="0"/>
                <wp:positionH relativeFrom="page">
                  <wp:posOffset>3840480</wp:posOffset>
                </wp:positionH>
                <wp:positionV relativeFrom="page">
                  <wp:posOffset>913765</wp:posOffset>
                </wp:positionV>
                <wp:extent cx="2743200" cy="4253865"/>
                <wp:effectExtent l="0" t="0" r="0" b="0"/>
                <wp:wrapNone/>
                <wp:docPr id="1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25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4DC" w:rsidRDefault="002014DC" w:rsidP="002014DC">
                            <w:pPr>
                              <w:pStyle w:val="Plattetekst"/>
                              <w:pBdr>
                                <w:top w:val="single" w:sz="18" w:space="1" w:color="99CC00"/>
                              </w:pBdr>
                              <w:jc w:val="center"/>
                            </w:pPr>
                          </w:p>
                          <w:p w:rsidR="002014DC" w:rsidRPr="00597783" w:rsidRDefault="002014DC" w:rsidP="002014DC">
                            <w:pPr>
                              <w:pStyle w:val="Lijstopsomteken"/>
                            </w:pPr>
                            <w:r>
                              <w:t>Levensloop</w:t>
                            </w:r>
                            <w:r w:rsidRPr="00597783">
                              <w:t xml:space="preserve">: </w:t>
                            </w: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  <w:r>
                              <w:t>Vijanden:</w:t>
                            </w: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  <w:r>
                              <w:t xml:space="preserve">Weetjes: </w:t>
                            </w:r>
                          </w:p>
                          <w:p w:rsidR="002014DC" w:rsidRDefault="002014DC" w:rsidP="002014DC">
                            <w:pPr>
                              <w:pStyle w:val="Plattetekst"/>
                              <w:pBdr>
                                <w:bottom w:val="single" w:sz="18" w:space="1" w:color="99CC00"/>
                              </w:pBdr>
                              <w:jc w:val="center"/>
                            </w:pPr>
                          </w:p>
                          <w:p w:rsidR="002014DC" w:rsidRPr="00613F76" w:rsidRDefault="002014DC" w:rsidP="002014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7A87D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302.4pt;margin-top:71.95pt;width:3in;height:334.9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" filled="f" stroked="f" strokecolor="#c9f" strokeweight="1.5pt">
                <v:textbox>
                  <w:txbxContent>
                    <w:p w:rsidR="002014DC" w:rsidRDefault="002014DC" w:rsidP="002014DC">
                      <w:pPr>
                        <w:pStyle w:val="Plattetekst"/>
                        <w:pBdr>
                          <w:top w:val="single" w:sz="18" w:space="1" w:color="99CC00"/>
                        </w:pBdr>
                        <w:jc w:val="center"/>
                      </w:pPr>
                    </w:p>
                    <w:p w:rsidR="002014DC" w:rsidRPr="00597783" w:rsidRDefault="002014DC" w:rsidP="002014DC">
                      <w:pPr>
                        <w:pStyle w:val="Lijstopsomteken"/>
                      </w:pPr>
                      <w:r>
                        <w:t>Levensloop</w:t>
                      </w:r>
                      <w:r w:rsidRPr="00597783">
                        <w:t xml:space="preserve">: </w:t>
                      </w: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  <w:r>
                        <w:t>Vijanden</w:t>
                      </w:r>
                      <w:r>
                        <w:t>:</w:t>
                      </w: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  <w:r>
                        <w:t>Weetjes</w:t>
                      </w:r>
                      <w:r>
                        <w:t xml:space="preserve">: </w:t>
                      </w:r>
                    </w:p>
                    <w:p w:rsidR="002014DC" w:rsidRDefault="002014DC" w:rsidP="002014DC">
                      <w:pPr>
                        <w:pStyle w:val="Plattetekst"/>
                        <w:pBdr>
                          <w:bottom w:val="single" w:sz="18" w:space="1" w:color="99CC00"/>
                        </w:pBdr>
                        <w:jc w:val="center"/>
                      </w:pPr>
                    </w:p>
                    <w:p w:rsidR="002014DC" w:rsidRPr="00613F76" w:rsidRDefault="002014DC" w:rsidP="002014D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9C284E" wp14:editId="71C2F4CD">
                <wp:simplePos x="0" y="0"/>
                <wp:positionH relativeFrom="page">
                  <wp:posOffset>742950</wp:posOffset>
                </wp:positionH>
                <wp:positionV relativeFrom="page">
                  <wp:posOffset>7045325</wp:posOffset>
                </wp:positionV>
                <wp:extent cx="2277745" cy="2004060"/>
                <wp:effectExtent l="0" t="4445" r="2540" b="1270"/>
                <wp:wrapNone/>
                <wp:docPr id="2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200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4DC" w:rsidRPr="00613F76" w:rsidRDefault="002014DC" w:rsidP="002014DC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nl-BE"/>
                              </w:rPr>
                              <w:t>Hier komt een foto. Dit is een voorbeeld.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284E" id="Text Box 69" o:spid="_x0000_s1027" type="#_x0000_t202" style="position:absolute;margin-left:58.5pt;margin-top:554.75pt;width:179.35pt;height:157.8pt;z-index:2517084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" filled="f" stroked="f" strokecolor="#c9f" strokeweight="1.5pt">
                <v:textbox style="mso-fit-shape-to-text:t">
                  <w:txbxContent>
                    <w:p w:rsidR="002014DC" w:rsidRPr="00613F76" w:rsidRDefault="002014DC" w:rsidP="002014DC">
                      <w:pPr>
                        <w:rPr>
                          <w:lang w:val="nl-BE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nl-BE"/>
                        </w:rPr>
                        <w:t>Hier komt een foto. Dit is een voorbeeld.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9A9298" wp14:editId="5CF6C9DA">
                <wp:simplePos x="0" y="0"/>
                <wp:positionH relativeFrom="page">
                  <wp:posOffset>4041140</wp:posOffset>
                </wp:positionH>
                <wp:positionV relativeFrom="page">
                  <wp:posOffset>7040880</wp:posOffset>
                </wp:positionV>
                <wp:extent cx="2277745" cy="2004060"/>
                <wp:effectExtent l="0" t="4445" r="2540" b="1270"/>
                <wp:wrapNone/>
                <wp:docPr id="9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200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F76" w:rsidRPr="00613F76" w:rsidRDefault="00613F76" w:rsidP="00613F76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nl-BE"/>
                              </w:rPr>
                              <w:t>Hier komt een foto. Dit is een voorbeeld.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A9298" id="_x0000_s1028" type="#_x0000_t202" style="position:absolute;margin-left:318.2pt;margin-top:554.4pt;width:179.35pt;height:157.8pt;z-index:2516787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" filled="f" stroked="f" strokecolor="#c9f" strokeweight="1.5pt">
                <v:textbox style="mso-fit-shape-to-text:t">
                  <w:txbxContent>
                    <w:p w:rsidR="00613F76" w:rsidRPr="00613F76" w:rsidRDefault="00613F76" w:rsidP="00613F76">
                      <w:pPr>
                        <w:rPr>
                          <w:lang w:val="nl-BE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nl-BE"/>
                        </w:rPr>
                        <w:t>Hier komt een foto. Dit is een voorbeeld.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5A684D12" wp14:editId="6E61811B">
            <wp:simplePos x="0" y="0"/>
            <wp:positionH relativeFrom="column">
              <wp:posOffset>3406140</wp:posOffset>
            </wp:positionH>
            <wp:positionV relativeFrom="paragraph">
              <wp:posOffset>4616450</wp:posOffset>
            </wp:positionV>
            <wp:extent cx="1661160" cy="1661160"/>
            <wp:effectExtent l="0" t="0" r="0" b="0"/>
            <wp:wrapThrough wrapText="bothSides">
              <wp:wrapPolygon edited="0">
                <wp:start x="0" y="0"/>
                <wp:lineTo x="0" y="21303"/>
                <wp:lineTo x="21303" y="21303"/>
                <wp:lineTo x="21303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7780020</wp:posOffset>
                </wp:positionH>
                <wp:positionV relativeFrom="page">
                  <wp:posOffset>5923280</wp:posOffset>
                </wp:positionV>
                <wp:extent cx="2164080" cy="1144905"/>
                <wp:effectExtent l="1905" t="0" r="0" b="1270"/>
                <wp:wrapNone/>
                <wp:docPr id="2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46E" w:rsidRDefault="00613F76">
                            <w:pPr>
                              <w:pStyle w:val="Adres1"/>
                            </w:pPr>
                            <w:r>
                              <w:t>auteur</w:t>
                            </w:r>
                          </w:p>
                          <w:p w:rsidR="001A046E" w:rsidRDefault="00613F76">
                            <w:pPr>
                              <w:pStyle w:val="Adres2"/>
                            </w:pPr>
                            <w:r>
                              <w:t>Hier komen de namen van de groep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29" type="#_x0000_t202" style="position:absolute;margin-left:612.6pt;margin-top:466.4pt;width:170.4pt;height:90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" filled="f" stroked="f" strokecolor="#c9f" strokeweight="1.5pt">
                <v:textbox style="mso-fit-shape-to-text:t">
                  <w:txbxContent>
                    <w:p w:rsidR="001A046E" w:rsidRDefault="00613F76">
                      <w:pPr>
                        <w:pStyle w:val="Adres1"/>
                      </w:pPr>
                      <w:r>
                        <w:t>auteur</w:t>
                      </w:r>
                    </w:p>
                    <w:p w:rsidR="001A046E" w:rsidRDefault="00613F76">
                      <w:pPr>
                        <w:pStyle w:val="Adres2"/>
                      </w:pPr>
                      <w:r>
                        <w:t>Hier komen de namen van de groep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319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354330</wp:posOffset>
                </wp:positionH>
                <wp:positionV relativeFrom="page">
                  <wp:posOffset>914400</wp:posOffset>
                </wp:positionV>
                <wp:extent cx="2743200" cy="4251960"/>
                <wp:effectExtent l="0" t="0" r="0" b="0"/>
                <wp:wrapNone/>
                <wp:docPr id="1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25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46E" w:rsidRDefault="001A046E">
                            <w:pPr>
                              <w:pStyle w:val="Plattetekst"/>
                              <w:pBdr>
                                <w:top w:val="single" w:sz="18" w:space="1" w:color="99CC00"/>
                              </w:pBdr>
                              <w:jc w:val="center"/>
                            </w:pPr>
                          </w:p>
                          <w:p w:rsidR="008173D8" w:rsidRDefault="008173D8" w:rsidP="00597783">
                            <w:pPr>
                              <w:pStyle w:val="Lijstopsomteken"/>
                            </w:pPr>
                            <w:r w:rsidRPr="00597783">
                              <w:t>Uitzicht:</w:t>
                            </w:r>
                            <w:r w:rsidR="00597783" w:rsidRPr="00597783">
                              <w:t xml:space="preserve"> </w:t>
                            </w:r>
                          </w:p>
                          <w:p w:rsidR="00DB24E9" w:rsidRDefault="00DB24E9" w:rsidP="00597783">
                            <w:pPr>
                              <w:pStyle w:val="Lijstopsomteken"/>
                            </w:pPr>
                            <w:bookmarkStart w:id="0" w:name="_GoBack"/>
                            <w:bookmarkEnd w:id="0"/>
                          </w:p>
                          <w:p w:rsidR="008173D8" w:rsidRDefault="008173D8" w:rsidP="00597783">
                            <w:pPr>
                              <w:pStyle w:val="Lijstopsomteken"/>
                            </w:pPr>
                            <w:r>
                              <w:t>Woonplaats:</w:t>
                            </w:r>
                          </w:p>
                          <w:p w:rsidR="00597783" w:rsidRDefault="00597783" w:rsidP="00597783">
                            <w:pPr>
                              <w:pStyle w:val="Lijstopsomteken"/>
                            </w:pPr>
                          </w:p>
                          <w:p w:rsidR="00613F76" w:rsidRDefault="008173D8" w:rsidP="00597783">
                            <w:pPr>
                              <w:pStyle w:val="Lijstopsomteken"/>
                            </w:pPr>
                            <w:r>
                              <w:t xml:space="preserve">Menu: </w:t>
                            </w:r>
                          </w:p>
                          <w:p w:rsidR="001A046E" w:rsidRDefault="001A046E">
                            <w:pPr>
                              <w:pStyle w:val="Plattetekst"/>
                              <w:pBdr>
                                <w:bottom w:val="single" w:sz="18" w:space="1" w:color="99CC00"/>
                              </w:pBdr>
                              <w:jc w:val="center"/>
                            </w:pPr>
                          </w:p>
                          <w:p w:rsidR="00613F76" w:rsidRPr="00613F76" w:rsidRDefault="00613F76" w:rsidP="00613F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7.9pt;margin-top:1in;width:3in;height:334.8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" filled="f" stroked="f" strokecolor="#c9f" strokeweight="1.5pt">
                <v:textbox>
                  <w:txbxContent>
                    <w:p w:rsidR="001A046E" w:rsidRDefault="001A046E">
                      <w:pPr>
                        <w:pStyle w:val="Plattetekst"/>
                        <w:pBdr>
                          <w:top w:val="single" w:sz="18" w:space="1" w:color="99CC00"/>
                        </w:pBdr>
                        <w:jc w:val="center"/>
                      </w:pPr>
                    </w:p>
                    <w:p w:rsidR="008173D8" w:rsidRDefault="008173D8" w:rsidP="00597783">
                      <w:pPr>
                        <w:pStyle w:val="Lijstopsomteken"/>
                      </w:pPr>
                      <w:r w:rsidRPr="00597783">
                        <w:t>Uitzicht:</w:t>
                      </w:r>
                      <w:r w:rsidR="00597783" w:rsidRPr="00597783">
                        <w:t xml:space="preserve"> </w:t>
                      </w:r>
                    </w:p>
                    <w:p w:rsidR="00DB24E9" w:rsidRDefault="00DB24E9" w:rsidP="00597783">
                      <w:pPr>
                        <w:pStyle w:val="Lijstopsomteken"/>
                      </w:pPr>
                      <w:bookmarkStart w:id="1" w:name="_GoBack"/>
                      <w:bookmarkEnd w:id="1"/>
                    </w:p>
                    <w:p w:rsidR="008173D8" w:rsidRDefault="008173D8" w:rsidP="00597783">
                      <w:pPr>
                        <w:pStyle w:val="Lijstopsomteken"/>
                      </w:pPr>
                      <w:r>
                        <w:t>Woonplaats:</w:t>
                      </w:r>
                    </w:p>
                    <w:p w:rsidR="00597783" w:rsidRDefault="00597783" w:rsidP="00597783">
                      <w:pPr>
                        <w:pStyle w:val="Lijstopsomteken"/>
                      </w:pPr>
                    </w:p>
                    <w:p w:rsidR="00613F76" w:rsidRDefault="008173D8" w:rsidP="00597783">
                      <w:pPr>
                        <w:pStyle w:val="Lijstopsomteken"/>
                      </w:pPr>
                      <w:r>
                        <w:t xml:space="preserve">Menu: </w:t>
                      </w:r>
                    </w:p>
                    <w:p w:rsidR="001A046E" w:rsidRDefault="001A046E">
                      <w:pPr>
                        <w:pStyle w:val="Plattetekst"/>
                        <w:pBdr>
                          <w:bottom w:val="single" w:sz="18" w:space="1" w:color="99CC00"/>
                        </w:pBdr>
                        <w:jc w:val="center"/>
                      </w:pPr>
                    </w:p>
                    <w:p w:rsidR="00613F76" w:rsidRPr="00613F76" w:rsidRDefault="00613F76" w:rsidP="00613F76"/>
                  </w:txbxContent>
                </v:textbox>
                <w10:wrap anchorx="page" anchory="page"/>
              </v:shape>
            </w:pict>
          </mc:Fallback>
        </mc:AlternateContent>
      </w:r>
      <w:r w:rsidR="0053319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73D825" wp14:editId="0637D9C3">
                <wp:simplePos x="0" y="0"/>
                <wp:positionH relativeFrom="column">
                  <wp:posOffset>6107430</wp:posOffset>
                </wp:positionH>
                <wp:positionV relativeFrom="paragraph">
                  <wp:posOffset>-739140</wp:posOffset>
                </wp:positionV>
                <wp:extent cx="80010" cy="7840980"/>
                <wp:effectExtent l="0" t="0" r="34290" b="26670"/>
                <wp:wrapNone/>
                <wp:docPr id="104" name="Rechte verbindingslijn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" cy="784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2F8AA" id="Rechte verbindingslijn 10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9pt,-58.2pt" to="487.2pt,5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" strokecolor="#4579b8 [3044]"/>
            </w:pict>
          </mc:Fallback>
        </mc:AlternateContent>
      </w:r>
      <w:r w:rsidR="0053319C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7562850</wp:posOffset>
            </wp:positionH>
            <wp:positionV relativeFrom="paragraph">
              <wp:posOffset>4488180</wp:posOffset>
            </wp:positionV>
            <wp:extent cx="868680" cy="868680"/>
            <wp:effectExtent l="0" t="0" r="7620" b="7620"/>
            <wp:wrapThrough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hrough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19C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7139940</wp:posOffset>
            </wp:positionH>
            <wp:positionV relativeFrom="paragraph">
              <wp:posOffset>1589405</wp:posOffset>
            </wp:positionV>
            <wp:extent cx="1661160" cy="1661160"/>
            <wp:effectExtent l="0" t="0" r="0" b="0"/>
            <wp:wrapThrough wrapText="bothSides">
              <wp:wrapPolygon edited="0">
                <wp:start x="0" y="0"/>
                <wp:lineTo x="0" y="21303"/>
                <wp:lineTo x="21303" y="21303"/>
                <wp:lineTo x="21303" y="0"/>
                <wp:lineTo x="0" y="0"/>
              </wp:wrapPolygon>
            </wp:wrapThrough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19C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7444740</wp:posOffset>
                </wp:positionH>
                <wp:positionV relativeFrom="page">
                  <wp:posOffset>424180</wp:posOffset>
                </wp:positionV>
                <wp:extent cx="2625090" cy="356870"/>
                <wp:effectExtent l="1905" t="1270" r="1905" b="3810"/>
                <wp:wrapNone/>
                <wp:docPr id="1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46E" w:rsidRPr="00613F76" w:rsidRDefault="00613F76">
                            <w:pPr>
                              <w:pStyle w:val="Kop1"/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Hier komt de titel van jullie folder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1" type="#_x0000_t202" style="position:absolute;margin-left:586.2pt;margin-top:33.4pt;width:206.7pt;height:28.1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xLuAIAAMI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" filled="f" stroked="f">
                <v:textbox style="mso-fit-shape-to-text:t">
                  <w:txbxContent>
                    <w:p w:rsidR="001A046E" w:rsidRPr="00613F76" w:rsidRDefault="00613F76">
                      <w:pPr>
                        <w:pStyle w:val="Kop1"/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Hier komt de titel van jullie folder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324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-640080</wp:posOffset>
                </wp:positionV>
                <wp:extent cx="80010" cy="7840980"/>
                <wp:effectExtent l="0" t="0" r="34290" b="26670"/>
                <wp:wrapNone/>
                <wp:docPr id="103" name="Rechte verbindingslijn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" cy="784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F68FE" id="Rechte verbindingslijn 10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-50.4pt" to="195.3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" strokecolor="#4579b8 [3044]"/>
            </w:pict>
          </mc:Fallback>
        </mc:AlternateContent>
      </w:r>
      <w:r w:rsidR="00613F76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7586980</wp:posOffset>
                </wp:positionH>
                <wp:positionV relativeFrom="page">
                  <wp:posOffset>4188460</wp:posOffset>
                </wp:positionV>
                <wp:extent cx="2277745" cy="2004060"/>
                <wp:effectExtent l="0" t="4445" r="2540" b="1270"/>
                <wp:wrapNone/>
                <wp:docPr id="1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200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46E" w:rsidRPr="00613F76" w:rsidRDefault="00613F76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nl-BE"/>
                              </w:rPr>
                              <w:t>Hier komt een foto. Dit is een voorbeeld.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97.4pt;margin-top:329.8pt;width:179.35pt;height:157.8pt;z-index:2516480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" filled="f" stroked="f" strokecolor="#c9f" strokeweight="1.5pt">
                <v:textbox style="mso-fit-shape-to-text:t">
                  <w:txbxContent>
                    <w:p w:rsidR="001A046E" w:rsidRPr="00613F76" w:rsidRDefault="00613F76">
                      <w:pPr>
                        <w:rPr>
                          <w:lang w:val="nl-BE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nl-BE"/>
                        </w:rPr>
                        <w:t>Hier komt een foto. Dit is een voorbeeld.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3F76">
        <w:rPr>
          <w:noProof/>
        </w:rPr>
        <w:drawing>
          <wp:anchor distT="0" distB="0" distL="114300" distR="114300" simplePos="0" relativeHeight="251677696" behindDoc="0" locked="0" layoutInCell="1" allowOverlap="1" wp14:anchorId="4ADB7E93" wp14:editId="6193ACDC">
            <wp:simplePos x="0" y="0"/>
            <wp:positionH relativeFrom="column">
              <wp:posOffset>-76200</wp:posOffset>
            </wp:positionH>
            <wp:positionV relativeFrom="paragraph">
              <wp:posOffset>4616450</wp:posOffset>
            </wp:positionV>
            <wp:extent cx="1661160" cy="1661160"/>
            <wp:effectExtent l="0" t="0" r="0" b="0"/>
            <wp:wrapThrough wrapText="bothSides">
              <wp:wrapPolygon edited="0">
                <wp:start x="0" y="0"/>
                <wp:lineTo x="0" y="21303"/>
                <wp:lineTo x="21303" y="21303"/>
                <wp:lineTo x="21303" y="0"/>
                <wp:lineTo x="0" y="0"/>
              </wp:wrapPolygon>
            </wp:wrapThrough>
            <wp:docPr id="98" name="Afbeelding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F7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E7CF5A" wp14:editId="410A9B38">
                <wp:simplePos x="0" y="0"/>
                <wp:positionH relativeFrom="page">
                  <wp:posOffset>350520</wp:posOffset>
                </wp:positionH>
                <wp:positionV relativeFrom="page">
                  <wp:posOffset>320040</wp:posOffset>
                </wp:positionV>
                <wp:extent cx="2872740" cy="556260"/>
                <wp:effectExtent l="0" t="0" r="0" b="0"/>
                <wp:wrapNone/>
                <wp:docPr id="3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F76" w:rsidRDefault="008173D8" w:rsidP="00613F76">
                            <w:pPr>
                              <w:pStyle w:val="Kop3"/>
                            </w:pPr>
                            <w:r>
                              <w:t xml:space="preserve">Dierenpaspoort: ( naam van jullie dier ) </w:t>
                            </w:r>
                          </w:p>
                          <w:p w:rsidR="00613F76" w:rsidRDefault="00613F76" w:rsidP="00613F76">
                            <w:pPr>
                              <w:pStyle w:val="Platteteks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7CF5A" id="Text Box 85" o:spid="_x0000_s1033" type="#_x0000_t202" style="position:absolute;margin-left:27.6pt;margin-top:25.2pt;width:226.2pt;height:43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" filled="f" stroked="f" strokecolor="#c9f" strokeweight="1.5pt">
                <v:textbox>
                  <w:txbxContent>
                    <w:p w:rsidR="00613F76" w:rsidRDefault="008173D8" w:rsidP="00613F76">
                      <w:pPr>
                        <w:pStyle w:val="Kop3"/>
                      </w:pPr>
                      <w:r>
                        <w:t xml:space="preserve">Dierenpaspoort: ( naam van jullie dier ) </w:t>
                      </w:r>
                    </w:p>
                    <w:p w:rsidR="00613F76" w:rsidRDefault="00613F76" w:rsidP="00613F76">
                      <w:pPr>
                        <w:pStyle w:val="Plattetekst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069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-1484630</wp:posOffset>
                </wp:positionV>
                <wp:extent cx="2255520" cy="0"/>
                <wp:effectExtent l="11430" t="12700" r="9525" b="15875"/>
                <wp:wrapNone/>
                <wp:docPr id="2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CDADD" id="Line 8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-116.9pt" to="181.5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" strokecolor="#9c0" strokeweight="1.5pt"/>
            </w:pict>
          </mc:Fallback>
        </mc:AlternateContent>
      </w:r>
      <w:r w:rsidR="0017069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-3702050</wp:posOffset>
                </wp:positionV>
                <wp:extent cx="2255520" cy="0"/>
                <wp:effectExtent l="11430" t="14605" r="9525" b="13970"/>
                <wp:wrapNone/>
                <wp:docPr id="1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61D62" id="Line 7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-291.5pt" to="181.5pt,-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" strokecolor="#9c0" strokeweight="1.5pt"/>
            </w:pict>
          </mc:Fallback>
        </mc:AlternateContent>
      </w:r>
      <w:r w:rsidR="001A046E">
        <w:br w:type="page"/>
      </w:r>
    </w:p>
    <w:p w:rsidR="001A046E" w:rsidRDefault="002014D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A4BCB0" wp14:editId="52E77BCF">
                <wp:simplePos x="0" y="0"/>
                <wp:positionH relativeFrom="page">
                  <wp:posOffset>7452360</wp:posOffset>
                </wp:positionH>
                <wp:positionV relativeFrom="page">
                  <wp:posOffset>1005840</wp:posOffset>
                </wp:positionV>
                <wp:extent cx="2743200" cy="6343650"/>
                <wp:effectExtent l="0" t="0" r="0" b="0"/>
                <wp:wrapNone/>
                <wp:docPr id="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34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4DC" w:rsidRDefault="002014DC" w:rsidP="002014DC">
                            <w:pPr>
                              <w:pStyle w:val="Plattetekst"/>
                              <w:pBdr>
                                <w:top w:val="single" w:sz="18" w:space="1" w:color="99CC00"/>
                              </w:pBdr>
                              <w:jc w:val="center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  <w:r>
                              <w:t xml:space="preserve">De bouw van een </w:t>
                            </w:r>
                            <w:r w:rsidR="00E83C00">
                              <w:t>blad</w:t>
                            </w: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Plattetekst"/>
                              <w:pBdr>
                                <w:bottom w:val="single" w:sz="18" w:space="1" w:color="99CC00"/>
                              </w:pBdr>
                              <w:jc w:val="center"/>
                            </w:pPr>
                          </w:p>
                          <w:p w:rsidR="002014DC" w:rsidRPr="00613F76" w:rsidRDefault="002014DC" w:rsidP="002014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4BCB0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586.8pt;margin-top:79.2pt;width:3in;height:499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" filled="f" stroked="f" strokecolor="#c9f" strokeweight="1.5pt">
                <v:textbox>
                  <w:txbxContent>
                    <w:p w:rsidR="002014DC" w:rsidRDefault="002014DC" w:rsidP="002014DC">
                      <w:pPr>
                        <w:pStyle w:val="Plattetekst"/>
                        <w:pBdr>
                          <w:top w:val="single" w:sz="18" w:space="1" w:color="99CC00"/>
                        </w:pBdr>
                        <w:jc w:val="center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  <w:r>
                        <w:t xml:space="preserve">De bouw van een </w:t>
                      </w:r>
                      <w:r w:rsidR="00E83C00">
                        <w:t>blad</w:t>
                      </w: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Plattetekst"/>
                        <w:pBdr>
                          <w:bottom w:val="single" w:sz="18" w:space="1" w:color="99CC00"/>
                        </w:pBdr>
                        <w:jc w:val="center"/>
                      </w:pPr>
                    </w:p>
                    <w:p w:rsidR="002014DC" w:rsidRPr="00613F76" w:rsidRDefault="002014DC" w:rsidP="002014D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0EE8D0" wp14:editId="62062876">
                <wp:simplePos x="0" y="0"/>
                <wp:positionH relativeFrom="page">
                  <wp:posOffset>3931920</wp:posOffset>
                </wp:positionH>
                <wp:positionV relativeFrom="page">
                  <wp:posOffset>1005840</wp:posOffset>
                </wp:positionV>
                <wp:extent cx="2743200" cy="6343650"/>
                <wp:effectExtent l="0" t="0" r="0" b="0"/>
                <wp:wrapNone/>
                <wp:docPr id="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34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4DC" w:rsidRDefault="002014DC" w:rsidP="002014DC">
                            <w:pPr>
                              <w:pStyle w:val="Plattetekst"/>
                              <w:pBdr>
                                <w:top w:val="single" w:sz="18" w:space="1" w:color="99CC00"/>
                              </w:pBdr>
                              <w:jc w:val="center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  <w:r>
                              <w:t xml:space="preserve">De bouw van het bos: </w:t>
                            </w: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  <w:r>
                              <w:t>De bouw van een boom:</w:t>
                            </w: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Plattetekst"/>
                              <w:pBdr>
                                <w:bottom w:val="single" w:sz="18" w:space="1" w:color="99CC00"/>
                              </w:pBdr>
                              <w:jc w:val="center"/>
                            </w:pPr>
                          </w:p>
                          <w:p w:rsidR="002014DC" w:rsidRPr="00613F76" w:rsidRDefault="002014DC" w:rsidP="002014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EE8D0" id="_x0000_s1035" type="#_x0000_t202" style="position:absolute;margin-left:309.6pt;margin-top:79.2pt;width:3in;height:499.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" filled="f" stroked="f" strokecolor="#c9f" strokeweight="1.5pt">
                <v:textbox>
                  <w:txbxContent>
                    <w:p w:rsidR="002014DC" w:rsidRDefault="002014DC" w:rsidP="002014DC">
                      <w:pPr>
                        <w:pStyle w:val="Plattetekst"/>
                        <w:pBdr>
                          <w:top w:val="single" w:sz="18" w:space="1" w:color="99CC00"/>
                        </w:pBdr>
                        <w:jc w:val="center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  <w:r>
                        <w:t xml:space="preserve">De bouw van het bos: </w:t>
                      </w: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  <w:r>
                        <w:t>De bouw van een boom:</w:t>
                      </w:r>
                    </w:p>
                    <w:p w:rsidR="002014DC" w:rsidRDefault="002014DC" w:rsidP="002014DC">
                      <w:pPr>
                        <w:pStyle w:val="Lijstopsomteken"/>
                      </w:pPr>
                      <w:bookmarkStart w:id="1" w:name="_GoBack"/>
                      <w:bookmarkEnd w:id="1"/>
                    </w:p>
                    <w:p w:rsidR="002014DC" w:rsidRDefault="002014DC" w:rsidP="002014DC">
                      <w:pPr>
                        <w:pStyle w:val="Plattetekst"/>
                        <w:pBdr>
                          <w:bottom w:val="single" w:sz="18" w:space="1" w:color="99CC00"/>
                        </w:pBdr>
                        <w:jc w:val="center"/>
                      </w:pPr>
                    </w:p>
                    <w:p w:rsidR="002014DC" w:rsidRPr="00613F76" w:rsidRDefault="002014DC" w:rsidP="002014D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5D86D9" wp14:editId="780B0F11">
                <wp:simplePos x="0" y="0"/>
                <wp:positionH relativeFrom="page">
                  <wp:posOffset>331470</wp:posOffset>
                </wp:positionH>
                <wp:positionV relativeFrom="page">
                  <wp:posOffset>1348740</wp:posOffset>
                </wp:positionV>
                <wp:extent cx="2743200" cy="5840730"/>
                <wp:effectExtent l="0" t="0" r="0" b="7620"/>
                <wp:wrapNone/>
                <wp:docPr id="1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84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4DC" w:rsidRDefault="002014DC" w:rsidP="002014DC">
                            <w:pPr>
                              <w:pStyle w:val="Plattetekst"/>
                              <w:pBdr>
                                <w:top w:val="single" w:sz="18" w:space="1" w:color="99CC00"/>
                              </w:pBdr>
                              <w:jc w:val="center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  <w:r>
                              <w:t xml:space="preserve">Regel 1: </w:t>
                            </w: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  <w:r>
                              <w:t xml:space="preserve">Regel 2: </w:t>
                            </w: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  <w:r>
                              <w:t>….</w:t>
                            </w: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  <w:r>
                              <w:t>…</w:t>
                            </w: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2014DC" w:rsidRDefault="002014DC" w:rsidP="002014DC">
                            <w:pPr>
                              <w:pStyle w:val="Plattetekst"/>
                              <w:pBdr>
                                <w:bottom w:val="single" w:sz="18" w:space="1" w:color="99CC00"/>
                              </w:pBdr>
                              <w:jc w:val="center"/>
                            </w:pPr>
                          </w:p>
                          <w:p w:rsidR="002014DC" w:rsidRPr="00613F76" w:rsidRDefault="002014DC" w:rsidP="002014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D86D9" id="_x0000_s1036" type="#_x0000_t202" style="position:absolute;margin-left:26.1pt;margin-top:106.2pt;width:3in;height:459.9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" filled="f" stroked="f" strokecolor="#c9f" strokeweight="1.5pt">
                <v:textbox>
                  <w:txbxContent>
                    <w:p w:rsidR="002014DC" w:rsidRDefault="002014DC" w:rsidP="002014DC">
                      <w:pPr>
                        <w:pStyle w:val="Plattetekst"/>
                        <w:pBdr>
                          <w:top w:val="single" w:sz="18" w:space="1" w:color="99CC00"/>
                        </w:pBdr>
                        <w:jc w:val="center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  <w:r>
                        <w:t xml:space="preserve">Regel 1: </w:t>
                      </w: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  <w:r>
                        <w:t xml:space="preserve">Regel 2: </w:t>
                      </w: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  <w:r>
                        <w:t>….</w:t>
                      </w:r>
                    </w:p>
                    <w:p w:rsidR="002014DC" w:rsidRDefault="002014DC" w:rsidP="002014DC">
                      <w:pPr>
                        <w:pStyle w:val="Lijstopsomteken"/>
                      </w:pPr>
                      <w:r>
                        <w:t>…</w:t>
                      </w: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2014DC" w:rsidRDefault="002014DC" w:rsidP="002014DC">
                      <w:pPr>
                        <w:pStyle w:val="Plattetekst"/>
                        <w:pBdr>
                          <w:bottom w:val="single" w:sz="18" w:space="1" w:color="99CC00"/>
                        </w:pBdr>
                        <w:jc w:val="center"/>
                      </w:pPr>
                    </w:p>
                    <w:p w:rsidR="002014DC" w:rsidRPr="00613F76" w:rsidRDefault="002014DC" w:rsidP="002014D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571501</wp:posOffset>
                </wp:positionV>
                <wp:extent cx="2880360" cy="708660"/>
                <wp:effectExtent l="0" t="0" r="0" b="0"/>
                <wp:wrapNone/>
                <wp:docPr id="1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46E" w:rsidRDefault="00613F76" w:rsidP="0053319C">
                            <w:pPr>
                              <w:pStyle w:val="Kop3"/>
                              <w:jc w:val="center"/>
                            </w:pPr>
                            <w:r>
                              <w:t xml:space="preserve">Het </w:t>
                            </w:r>
                            <w:r w:rsidRPr="00613F76">
                              <w:t>bosreglement</w:t>
                            </w:r>
                          </w:p>
                          <w:p w:rsidR="00613F76" w:rsidRDefault="00613F76" w:rsidP="00613F76">
                            <w:pPr>
                              <w:pStyle w:val="Plattetekst"/>
                            </w:pPr>
                            <w:r>
                              <w:t>Hier komen jullie gekozen regels voor het bos ( + eventueel foto’s )</w:t>
                            </w:r>
                          </w:p>
                          <w:p w:rsidR="001A046E" w:rsidRDefault="001A046E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7" type="#_x0000_t202" style="position:absolute;margin-left:22.5pt;margin-top:45pt;width:226.8pt;height:55.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" filled="f" stroked="f" strokecolor="#c9f" strokeweight="1.5pt">
                <v:textbox>
                  <w:txbxContent>
                    <w:p w:rsidR="001A046E" w:rsidRDefault="00613F76" w:rsidP="0053319C">
                      <w:pPr>
                        <w:pStyle w:val="Kop3"/>
                        <w:jc w:val="center"/>
                      </w:pPr>
                      <w:r>
                        <w:t xml:space="preserve">Het </w:t>
                      </w:r>
                      <w:r w:rsidRPr="00613F76">
                        <w:t>bosreglement</w:t>
                      </w:r>
                    </w:p>
                    <w:p w:rsidR="00613F76" w:rsidRDefault="00613F76" w:rsidP="00613F76">
                      <w:pPr>
                        <w:pStyle w:val="Plattetekst"/>
                      </w:pPr>
                      <w:r>
                        <w:t>Hier komen jullie gekozen regels voor het bos ( + eventueel foto’s )</w:t>
                      </w:r>
                    </w:p>
                    <w:p w:rsidR="001A046E" w:rsidRDefault="001A046E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6FD402" wp14:editId="4225100B">
                <wp:simplePos x="0" y="0"/>
                <wp:positionH relativeFrom="page">
                  <wp:posOffset>7440930</wp:posOffset>
                </wp:positionH>
                <wp:positionV relativeFrom="page">
                  <wp:posOffset>605790</wp:posOffset>
                </wp:positionV>
                <wp:extent cx="2872740" cy="457200"/>
                <wp:effectExtent l="0" t="0" r="0" b="0"/>
                <wp:wrapNone/>
                <wp:docPr id="108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19C" w:rsidRDefault="0053319C" w:rsidP="0053319C">
                            <w:pPr>
                              <w:pStyle w:val="Kop3"/>
                              <w:jc w:val="center"/>
                            </w:pPr>
                            <w:r>
                              <w:t>De planten van het bos</w:t>
                            </w:r>
                          </w:p>
                          <w:p w:rsidR="002014DC" w:rsidRDefault="002014DC" w:rsidP="002014DC">
                            <w:pPr>
                              <w:pStyle w:val="Lijstopsomteken"/>
                            </w:pPr>
                          </w:p>
                          <w:p w:rsidR="0053319C" w:rsidRDefault="0053319C" w:rsidP="002014DC">
                            <w:pPr>
                              <w:pStyle w:val="Platteteks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FD402" id="_x0000_s1038" type="#_x0000_t202" style="position:absolute;margin-left:585.9pt;margin-top:47.7pt;width:226.2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" filled="f" stroked="f" strokecolor="#c9f" strokeweight="1.5pt">
                <v:textbox>
                  <w:txbxContent>
                    <w:p w:rsidR="0053319C" w:rsidRDefault="0053319C" w:rsidP="0053319C">
                      <w:pPr>
                        <w:pStyle w:val="Kop3"/>
                        <w:jc w:val="center"/>
                      </w:pPr>
                      <w:r>
                        <w:t>De planten van het bos</w:t>
                      </w:r>
                    </w:p>
                    <w:p w:rsidR="002014DC" w:rsidRDefault="002014DC" w:rsidP="002014DC">
                      <w:pPr>
                        <w:pStyle w:val="Lijstopsomteken"/>
                      </w:pPr>
                    </w:p>
                    <w:p w:rsidR="0053319C" w:rsidRDefault="0053319C" w:rsidP="002014DC">
                      <w:pPr>
                        <w:pStyle w:val="Plattetekst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319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3821430</wp:posOffset>
                </wp:positionH>
                <wp:positionV relativeFrom="page">
                  <wp:posOffset>571500</wp:posOffset>
                </wp:positionV>
                <wp:extent cx="2872740" cy="4568190"/>
                <wp:effectExtent l="0" t="0" r="0" b="3810"/>
                <wp:wrapNone/>
                <wp:docPr id="1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456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46E" w:rsidRDefault="00613F76" w:rsidP="0053319C">
                            <w:pPr>
                              <w:pStyle w:val="Kop3"/>
                              <w:jc w:val="center"/>
                            </w:pPr>
                            <w:r>
                              <w:t>De planten van het bos</w:t>
                            </w:r>
                          </w:p>
                          <w:p w:rsidR="001A046E" w:rsidRDefault="001A046E">
                            <w:pPr>
                              <w:pStyle w:val="Platteteks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00.9pt;margin-top:45pt;width:226.2pt;height:359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" filled="f" stroked="f" strokecolor="#c9f" strokeweight="1.5pt">
                <v:textbox>
                  <w:txbxContent>
                    <w:p w:rsidR="001A046E" w:rsidRDefault="00613F76" w:rsidP="0053319C">
                      <w:pPr>
                        <w:pStyle w:val="Kop3"/>
                        <w:jc w:val="center"/>
                      </w:pPr>
                      <w:r>
                        <w:t>De planten van het bos</w:t>
                      </w:r>
                    </w:p>
                    <w:p w:rsidR="001A046E" w:rsidRDefault="001A046E">
                      <w:pPr>
                        <w:pStyle w:val="Plattetekst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319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EDCCEC" wp14:editId="26DB7E36">
                <wp:simplePos x="0" y="0"/>
                <wp:positionH relativeFrom="column">
                  <wp:posOffset>6198870</wp:posOffset>
                </wp:positionH>
                <wp:positionV relativeFrom="paragraph">
                  <wp:posOffset>-624840</wp:posOffset>
                </wp:positionV>
                <wp:extent cx="80010" cy="7840980"/>
                <wp:effectExtent l="0" t="0" r="34290" b="26670"/>
                <wp:wrapNone/>
                <wp:docPr id="106" name="Rechte verbindingslijn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" cy="784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04089" id="Rechte verbindingslijn 10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1pt,-49.2pt" to="494.4pt,5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" strokecolor="#4579b8 [3044]"/>
            </w:pict>
          </mc:Fallback>
        </mc:AlternateContent>
      </w:r>
      <w:r w:rsidR="0032324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EDCCEC" wp14:editId="26DB7E36">
                <wp:simplePos x="0" y="0"/>
                <wp:positionH relativeFrom="column">
                  <wp:posOffset>2461260</wp:posOffset>
                </wp:positionH>
                <wp:positionV relativeFrom="paragraph">
                  <wp:posOffset>-624840</wp:posOffset>
                </wp:positionV>
                <wp:extent cx="80010" cy="7840980"/>
                <wp:effectExtent l="0" t="0" r="34290" b="26670"/>
                <wp:wrapNone/>
                <wp:docPr id="105" name="Rechte verbindingslijn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" cy="784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B3E51" id="Rechte verbindingslijn 10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8pt,-49.2pt" to="200.1pt,5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" strokecolor="#4579b8 [3044]"/>
            </w:pict>
          </mc:Fallback>
        </mc:AlternateContent>
      </w:r>
      <w:r w:rsidR="001706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6537960</wp:posOffset>
                </wp:positionH>
                <wp:positionV relativeFrom="paragraph">
                  <wp:posOffset>-1892935</wp:posOffset>
                </wp:positionV>
                <wp:extent cx="2674620" cy="1034415"/>
                <wp:effectExtent l="3810" t="4445" r="0" b="0"/>
                <wp:wrapNone/>
                <wp:docPr id="1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46E" w:rsidRDefault="001A046E">
                            <w:pPr>
                              <w:pStyle w:val="Tekensvoortekstmarkering"/>
                              <w:ind w:left="0" w:right="0"/>
                            </w:pPr>
                            <w:r>
                              <w:t>Voor nadere informatie over vacatures of voor het afgeven van uw cv kunt u terecht op onze website op www.uitgeverijmoens.nl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0" type="#_x0000_t202" style="position:absolute;margin-left:514.8pt;margin-top:-149.05pt;width:210.6pt;height:8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" filled="f" stroked="f" strokecolor="#c9f" strokeweight="1.5pt">
                <v:textbox>
                  <w:txbxContent>
                    <w:p w:rsidR="001A046E" w:rsidRDefault="001A046E">
                      <w:pPr>
                        <w:pStyle w:val="Tekensvoortekstmarkering"/>
                        <w:ind w:left="0" w:right="0"/>
                      </w:pPr>
                      <w:r>
                        <w:t>Voor nadere informatie over vacatures of voor het afgeven van uw cv kunt u terecht op onze website op www.uitgeverijmoens.nl</w:t>
                      </w:r>
                    </w:p>
                  </w:txbxContent>
                </v:textbox>
              </v:shape>
            </w:pict>
          </mc:Fallback>
        </mc:AlternateContent>
      </w:r>
      <w:r w:rsidR="001706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0" t="2540" r="0" b="3175"/>
                <wp:wrapNone/>
                <wp:docPr id="1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70753" id="Rectangle 114" o:spid="_x0000_s1026" style="position:absolute;margin-left:390pt;margin-top:-530.2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" fillcolor="#9cf" stroked="f" strokecolor="#c9f" strokeweight="1.5pt"/>
            </w:pict>
          </mc:Fallback>
        </mc:AlternateContent>
      </w:r>
      <w:r w:rsidR="0017069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3810" t="2540" r="1905" b="3175"/>
                <wp:wrapNone/>
                <wp:docPr id="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11770" id="Rectangle 115" o:spid="_x0000_s1026" style="position:absolute;margin-left:319.8pt;margin-top:-530.2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" fillcolor="#9c0" stroked="f" strokecolor="#c9f" strokeweight="1.5pt"/>
            </w:pict>
          </mc:Fallback>
        </mc:AlternateContent>
      </w:r>
      <w:r w:rsidR="001706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1905" t="2540" r="3810" b="3175"/>
                <wp:wrapNone/>
                <wp:docPr id="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F39F6" id="Rectangle 113" o:spid="_x0000_s1026" style="position:absolute;margin-left:354.9pt;margin-top:-530.2pt;width:10.8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" fillcolor="#fc6" stroked="f" strokecolor="#c9f" strokeweight="1.5pt"/>
            </w:pict>
          </mc:Fallback>
        </mc:AlternateContent>
      </w:r>
    </w:p>
    <w:sectPr w:rsidR="001A046E" w:rsidSect="001A046E">
      <w:pgSz w:w="16839" w:h="11907" w:orient="landscape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95E0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F4A18"/>
    <w:multiLevelType w:val="hybridMultilevel"/>
    <w:tmpl w:val="9ADA4D92"/>
    <w:lvl w:ilvl="0" w:tplc="77AA52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9B"/>
    <w:rsid w:val="00017435"/>
    <w:rsid w:val="0017069B"/>
    <w:rsid w:val="001A046E"/>
    <w:rsid w:val="001B2078"/>
    <w:rsid w:val="002014DC"/>
    <w:rsid w:val="00323243"/>
    <w:rsid w:val="003E07F7"/>
    <w:rsid w:val="0053319C"/>
    <w:rsid w:val="00597783"/>
    <w:rsid w:val="005B14BF"/>
    <w:rsid w:val="00613F76"/>
    <w:rsid w:val="008173D8"/>
    <w:rsid w:val="00852231"/>
    <w:rsid w:val="00DB24E9"/>
    <w:rsid w:val="00DB44EB"/>
    <w:rsid w:val="00E83C00"/>
    <w:rsid w:val="00E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#c9f">
      <v:fill color="white" on="f"/>
      <v:stroke color="#c9f" weight="1.5pt" on="f"/>
      <o:colormru v:ext="edit" colors="#9cf,#fc6"/>
    </o:shapedefaults>
    <o:shapelayout v:ext="edit">
      <o:idmap v:ext="edit" data="1"/>
    </o:shapelayout>
  </w:shapeDefaults>
  <w:decimalSymbol w:val=","/>
  <w:listSeparator w:val=";"/>
  <w14:docId w14:val="31129E1E"/>
  <w15:docId w15:val="{DC16922B-E37B-4C83-B080-CD35E0ED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2014DC"/>
    <w:rPr>
      <w:sz w:val="24"/>
      <w:szCs w:val="24"/>
      <w:lang w:val="nl-NL" w:eastAsia="nl-NL"/>
    </w:rPr>
  </w:style>
  <w:style w:type="paragraph" w:styleId="Kop1">
    <w:name w:val="heading 1"/>
    <w:next w:val="Plattetekst"/>
    <w:link w:val="Kop1Char"/>
    <w:qFormat/>
    <w:pPr>
      <w:jc w:val="center"/>
      <w:outlineLvl w:val="0"/>
    </w:pPr>
    <w:rPr>
      <w:rFonts w:ascii="Trebuchet MS" w:hAnsi="Trebuchet MS" w:cs="Trebuchet MS"/>
      <w:b/>
      <w:color w:val="99CC00"/>
      <w:spacing w:val="40"/>
      <w:sz w:val="36"/>
      <w:szCs w:val="36"/>
      <w:lang w:val="nl-NL" w:eastAsia="nl-NL"/>
    </w:rPr>
  </w:style>
  <w:style w:type="paragraph" w:styleId="Kop2">
    <w:name w:val="heading 2"/>
    <w:next w:val="Plattetekst"/>
    <w:link w:val="Kop2Char"/>
    <w:qFormat/>
    <w:pPr>
      <w:jc w:val="center"/>
      <w:outlineLvl w:val="1"/>
    </w:pPr>
    <w:rPr>
      <w:rFonts w:ascii="Arial" w:hAnsi="Arial" w:cs="Arial"/>
      <w:b/>
      <w:color w:val="99CC00"/>
      <w:spacing w:val="20"/>
      <w:sz w:val="24"/>
      <w:szCs w:val="24"/>
      <w:lang w:val="nl-NL" w:eastAsia="nl-NL"/>
    </w:rPr>
  </w:style>
  <w:style w:type="paragraph" w:styleId="Kop3">
    <w:name w:val="heading 3"/>
    <w:next w:val="Plattetekst"/>
    <w:link w:val="Kop3Char"/>
    <w:qFormat/>
    <w:pPr>
      <w:spacing w:after="120"/>
      <w:outlineLvl w:val="2"/>
    </w:pPr>
    <w:rPr>
      <w:rFonts w:ascii="Trebuchet MS" w:hAnsi="Trebuchet MS" w:cs="Trebuchet MS"/>
      <w:b/>
      <w:caps/>
      <w:color w:val="99CC00"/>
      <w:sz w:val="28"/>
      <w:szCs w:val="28"/>
      <w:lang w:val="nl-NL" w:eastAsia="nl-NL"/>
    </w:rPr>
  </w:style>
  <w:style w:type="paragraph" w:styleId="Kop4">
    <w:name w:val="heading 4"/>
    <w:next w:val="Standaard"/>
    <w:link w:val="Kop4Char"/>
    <w:qFormat/>
    <w:pPr>
      <w:spacing w:after="60"/>
      <w:outlineLvl w:val="3"/>
    </w:pPr>
    <w:rPr>
      <w:rFonts w:ascii="Arial" w:hAnsi="Arial" w:cs="Arial"/>
      <w:caps/>
      <w:noProof/>
      <w:color w:val="339966"/>
      <w:spacing w:val="-5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Plattetekst">
    <w:name w:val="Body Text"/>
    <w:next w:val="Standaard"/>
    <w:link w:val="PlattetekstChar"/>
    <w:pPr>
      <w:spacing w:after="240" w:line="240" w:lineRule="atLeast"/>
    </w:pPr>
    <w:rPr>
      <w:rFonts w:ascii="Arial" w:hAnsi="Arial" w:cs="Arial"/>
      <w:spacing w:val="-5"/>
      <w:sz w:val="22"/>
      <w:szCs w:val="22"/>
      <w:lang w:val="nl-NL" w:eastAsia="nl-NL"/>
    </w:rPr>
  </w:style>
  <w:style w:type="character" w:customStyle="1" w:styleId="Kop1Char">
    <w:name w:val="Kop 1 Char"/>
    <w:link w:val="Kop1"/>
  </w:style>
  <w:style w:type="character" w:customStyle="1" w:styleId="Kop2Char">
    <w:name w:val="Kop 2 Char"/>
    <w:link w:val="Kop2"/>
  </w:style>
  <w:style w:type="character" w:customStyle="1" w:styleId="Kop3Char">
    <w:name w:val="Kop 3 Char"/>
    <w:link w:val="Kop3"/>
  </w:style>
  <w:style w:type="character" w:customStyle="1" w:styleId="Kop4Char">
    <w:name w:val="Kop 4 Char"/>
    <w:link w:val="Kop4"/>
  </w:style>
  <w:style w:type="paragraph" w:styleId="Lijstopsomteken">
    <w:name w:val="List Bullet"/>
    <w:basedOn w:val="Standaard"/>
    <w:autoRedefine/>
    <w:rsid w:val="00597783"/>
    <w:pPr>
      <w:keepLines/>
      <w:spacing w:after="120" w:line="200" w:lineRule="atLeast"/>
      <w:ind w:right="245"/>
    </w:pPr>
    <w:rPr>
      <w:rFonts w:ascii="Trebuchet MS" w:hAnsi="Trebuchet MS" w:cs="Trebuchet MS"/>
      <w:b/>
      <w:bCs/>
      <w:iCs/>
      <w:spacing w:val="-5"/>
    </w:rPr>
  </w:style>
  <w:style w:type="character" w:customStyle="1" w:styleId="PlattetekstChar">
    <w:name w:val="Platte tekst Char"/>
    <w:link w:val="Plattetekst"/>
  </w:style>
  <w:style w:type="paragraph" w:styleId="Plattetekst2">
    <w:name w:val="Body Text 2"/>
    <w:basedOn w:val="Standaard"/>
    <w:link w:val="Plattetekst2Char"/>
    <w:pPr>
      <w:spacing w:before="120" w:after="360"/>
      <w:jc w:val="right"/>
    </w:pPr>
    <w:rPr>
      <w:rFonts w:ascii="Trebuchet MS" w:hAnsi="Trebuchet MS" w:cs="Trebuchet MS"/>
      <w:color w:val="99CC00"/>
      <w:sz w:val="22"/>
      <w:szCs w:val="22"/>
    </w:rPr>
  </w:style>
  <w:style w:type="paragraph" w:customStyle="1" w:styleId="Slogan">
    <w:name w:val="Slogan"/>
    <w:basedOn w:val="Plattetekst"/>
    <w:pPr>
      <w:jc w:val="center"/>
    </w:pPr>
    <w:rPr>
      <w:lang w:bidi="nl-NL"/>
    </w:rPr>
  </w:style>
  <w:style w:type="paragraph" w:customStyle="1" w:styleId="Adres2">
    <w:name w:val="Adres 2"/>
    <w:basedOn w:val="Standaard"/>
    <w:pPr>
      <w:keepLines/>
      <w:jc w:val="center"/>
    </w:pPr>
    <w:rPr>
      <w:rFonts w:ascii="Arial" w:hAnsi="Arial" w:cs="Arial"/>
      <w:sz w:val="20"/>
      <w:szCs w:val="20"/>
      <w:lang w:bidi="nl-NL"/>
    </w:rPr>
  </w:style>
  <w:style w:type="character" w:customStyle="1" w:styleId="HighlightTextCharChar">
    <w:name w:val="Highlight Text Char Char"/>
    <w:link w:val="Tekensvoortekstmarkering"/>
  </w:style>
  <w:style w:type="paragraph" w:customStyle="1" w:styleId="Tekensvoortekstmarkering">
    <w:name w:val="Tekens voor tekstmarkering"/>
    <w:next w:val="Plattetekst"/>
    <w:link w:val="HighlightTextCharChar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Trebuchet MS"/>
      <w:color w:val="000080"/>
      <w:sz w:val="22"/>
      <w:szCs w:val="22"/>
      <w:lang w:val="nl-NL" w:eastAsia="nl-NL" w:bidi="nl-NL"/>
    </w:rPr>
  </w:style>
  <w:style w:type="paragraph" w:customStyle="1" w:styleId="Hoofdtekst1">
    <w:name w:val="Hoofdtekst 1"/>
    <w:basedOn w:val="Plattetekst"/>
    <w:pPr>
      <w:spacing w:after="0"/>
    </w:pPr>
    <w:rPr>
      <w:i/>
      <w:lang w:bidi="nl-NL"/>
    </w:rPr>
  </w:style>
  <w:style w:type="paragraph" w:customStyle="1" w:styleId="Adres1">
    <w:name w:val="Adres 1"/>
    <w:pPr>
      <w:jc w:val="center"/>
    </w:pPr>
    <w:rPr>
      <w:rFonts w:ascii="Trebuchet MS" w:hAnsi="Trebuchet MS" w:cs="Trebuchet MS"/>
      <w:bCs/>
      <w:color w:val="99CC00"/>
      <w:sz w:val="24"/>
      <w:szCs w:val="24"/>
      <w:lang w:val="nl-NL" w:eastAsia="nl-NL" w:bidi="nl-NL"/>
    </w:rPr>
  </w:style>
  <w:style w:type="character" w:customStyle="1" w:styleId="Tekensvoorkop2">
    <w:name w:val="Tekens voor kop 2'"/>
    <w:basedOn w:val="Standaardalinea-lettertype"/>
    <w:rPr>
      <w:rFonts w:ascii="Arial" w:hAnsi="Arial" w:cs="Arial" w:hint="default"/>
      <w:b/>
      <w:bCs w:val="0"/>
      <w:color w:val="99CC00"/>
      <w:spacing w:val="20"/>
      <w:sz w:val="24"/>
      <w:szCs w:val="24"/>
      <w:lang w:val="nl-NL" w:eastAsia="nl-NL" w:bidi="nl-NL"/>
    </w:rPr>
  </w:style>
  <w:style w:type="character" w:customStyle="1" w:styleId="Tekensvoorkop1">
    <w:name w:val="Tekens voor kop 1"/>
    <w:basedOn w:val="Standaardalinea-lettertype"/>
    <w:rPr>
      <w:rFonts w:ascii="Trebuchet MS" w:hAnsi="Trebuchet MS" w:cs="Trebuchet MS" w:hint="default"/>
      <w:b/>
      <w:bCs w:val="0"/>
      <w:color w:val="99CC00"/>
      <w:spacing w:val="40"/>
      <w:sz w:val="36"/>
      <w:szCs w:val="32"/>
      <w:lang w:val="nl-NL" w:eastAsia="nl-NL" w:bidi="nl-NL"/>
    </w:rPr>
  </w:style>
  <w:style w:type="paragraph" w:customStyle="1" w:styleId="HighlightTextChar">
    <w:name w:val="Highlight Text Char"/>
    <w:link w:val="Tekensvoortekstmarkering1"/>
  </w:style>
  <w:style w:type="character" w:customStyle="1" w:styleId="Tekensvoortekstmarkering1">
    <w:name w:val="Tekens voor tekstmarkering1"/>
    <w:basedOn w:val="Standaardalinea-lettertype"/>
    <w:link w:val="HighlightTextChar"/>
    <w:rPr>
      <w:rFonts w:ascii="Trebuchet MS" w:hAnsi="Trebuchet MS" w:cs="Trebuchet MS" w:hint="default"/>
      <w:color w:val="000080"/>
      <w:sz w:val="22"/>
      <w:szCs w:val="22"/>
      <w:lang w:val="nl-NL" w:eastAsia="nl-NL" w:bidi="nl-NL"/>
    </w:rPr>
  </w:style>
  <w:style w:type="character" w:customStyle="1" w:styleId="Tekens1voorhoofdtekst">
    <w:name w:val="Tekens1 voor hoofdtekst"/>
    <w:basedOn w:val="Standaardalinea-lettertype"/>
    <w:rPr>
      <w:rFonts w:ascii="Arial" w:hAnsi="Arial" w:cs="Arial" w:hint="default"/>
      <w:spacing w:val="-5"/>
      <w:sz w:val="22"/>
      <w:szCs w:val="22"/>
      <w:lang w:val="nl-NL" w:eastAsia="nl-NL" w:bidi="nl-NL"/>
    </w:rPr>
  </w:style>
  <w:style w:type="character" w:customStyle="1" w:styleId="Tekens1voorkop4">
    <w:name w:val="Tekens1 voor kop 4"/>
    <w:basedOn w:val="Tekens1voorhoofdtekst"/>
    <w:rPr>
      <w:rFonts w:ascii="Arial" w:hAnsi="Arial" w:cs="Arial" w:hint="default"/>
      <w:caps/>
      <w:color w:val="339966"/>
      <w:spacing w:val="-5"/>
      <w:sz w:val="22"/>
      <w:szCs w:val="32"/>
      <w:lang w:val="nl-NL" w:eastAsia="nl-NL" w:bidi="nl-NL"/>
    </w:rPr>
  </w:style>
  <w:style w:type="character" w:customStyle="1" w:styleId="Tekens1voorkop3">
    <w:name w:val="Tekens1 voor kop 3"/>
    <w:basedOn w:val="Standaardalinea-lettertype"/>
    <w:rPr>
      <w:rFonts w:ascii="Trebuchet MS" w:hAnsi="Trebuchet MS" w:cs="Trebuchet MS" w:hint="default"/>
      <w:b/>
      <w:bCs w:val="0"/>
      <w:caps/>
      <w:color w:val="99CC00"/>
      <w:sz w:val="28"/>
      <w:szCs w:val="52"/>
      <w:lang w:val="nl-NL" w:eastAsia="nl-NL" w:bidi="nl-NL"/>
    </w:rPr>
  </w:style>
  <w:style w:type="table" w:customStyle="1" w:styleId="Standaardtabel1">
    <w:name w:val="Standaardtabel1"/>
    <w:semiHidden/>
    <w:rPr>
      <w:lang w:val="nl-NL" w:eastAsia="nl-NL" w:bidi="nl-N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oofdtekst4">
    <w:name w:val="Hoofdtekst 4"/>
    <w:basedOn w:val="Hoofdtekst1"/>
    <w:pPr>
      <w:jc w:val="center"/>
    </w:pPr>
  </w:style>
  <w:style w:type="character" w:customStyle="1" w:styleId="Plattetekst2Char">
    <w:name w:val="Platte tekst 2 Char"/>
    <w:basedOn w:val="Standaardalinea-lettertype"/>
    <w:link w:val="Plattetekst2"/>
    <w:rsid w:val="00613F76"/>
    <w:rPr>
      <w:rFonts w:ascii="Trebuchet MS" w:hAnsi="Trebuchet MS" w:cs="Trebuchet MS"/>
      <w:color w:val="99CC00"/>
      <w:sz w:val="22"/>
      <w:szCs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%20Paridaens\AppData\Roaming\Microsoft\Templates\Wervings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330238F-3D51-47ED-8DBD-8ED3620E1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Wervingsbrochure</Template>
  <TotalTime>45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Paridaens</dc:creator>
  <cp:keywords/>
  <dc:description/>
  <cp:lastModifiedBy>tim paridaens</cp:lastModifiedBy>
  <cp:revision>13</cp:revision>
  <cp:lastPrinted>2002-04-11T20:32:00Z</cp:lastPrinted>
  <dcterms:created xsi:type="dcterms:W3CDTF">2020-02-26T22:29:00Z</dcterms:created>
  <dcterms:modified xsi:type="dcterms:W3CDTF">2020-02-27T16:17:00Z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TC060888481043</vt:lpwstr>
  </property>
</Properties>
</file>